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9A90F" w14:textId="77777777" w:rsidR="00614AAA" w:rsidRDefault="00614AAA" w:rsidP="00E601B2">
      <w:pPr>
        <w:rPr>
          <w:rFonts w:ascii="Roboto" w:hAnsi="Roboto"/>
          <w:color w:val="0D0D0D" w:themeColor="text1" w:themeTint="F2"/>
          <w:sz w:val="20"/>
          <w:szCs w:val="20"/>
        </w:rPr>
      </w:pPr>
    </w:p>
    <w:p w14:paraId="17F7A04F" w14:textId="77777777" w:rsidR="00F70C90" w:rsidRDefault="00F70C90" w:rsidP="00E601B2">
      <w:pPr>
        <w:rPr>
          <w:rFonts w:ascii="Roboto" w:hAnsi="Roboto"/>
          <w:color w:val="0D0D0D" w:themeColor="text1" w:themeTint="F2"/>
          <w:sz w:val="20"/>
          <w:szCs w:val="20"/>
        </w:rPr>
      </w:pPr>
    </w:p>
    <w:p w14:paraId="11CDB3EB" w14:textId="77777777" w:rsidR="00014A84" w:rsidRDefault="00014A84" w:rsidP="00E601B2">
      <w:pPr>
        <w:rPr>
          <w:rFonts w:ascii="Roboto" w:hAnsi="Roboto"/>
          <w:color w:val="0D0D0D" w:themeColor="text1" w:themeTint="F2"/>
          <w:sz w:val="20"/>
          <w:szCs w:val="20"/>
        </w:rPr>
      </w:pPr>
    </w:p>
    <w:p w14:paraId="1B7C0136" w14:textId="77777777" w:rsidR="00F70C90" w:rsidRPr="00F70C90" w:rsidRDefault="00F70C90" w:rsidP="00F70C90">
      <w:pPr>
        <w:jc w:val="center"/>
        <w:rPr>
          <w:rFonts w:ascii="Roboto" w:hAnsi="Roboto"/>
          <w:b/>
          <w:sz w:val="20"/>
        </w:rPr>
      </w:pPr>
      <w:r w:rsidRPr="00F70C90">
        <w:rPr>
          <w:rFonts w:ascii="Roboto" w:hAnsi="Roboto"/>
          <w:b/>
          <w:sz w:val="20"/>
        </w:rPr>
        <w:t xml:space="preserve">NOMINATION FOR THE ELECTION OF A PARENT GOVERNOR </w:t>
      </w:r>
    </w:p>
    <w:p w14:paraId="7F4728FD" w14:textId="77777777" w:rsidR="00F70C90" w:rsidRPr="00F70C90" w:rsidRDefault="00F70C90" w:rsidP="00F70C90">
      <w:pPr>
        <w:rPr>
          <w:rFonts w:ascii="Roboto" w:hAnsi="Roboto"/>
          <w:b/>
          <w:sz w:val="20"/>
        </w:rPr>
      </w:pPr>
    </w:p>
    <w:p w14:paraId="67FC70D6" w14:textId="77777777" w:rsidR="00F70C90" w:rsidRPr="00F70C90" w:rsidRDefault="00F70C90" w:rsidP="00F70C90">
      <w:pPr>
        <w:rPr>
          <w:rFonts w:ascii="Roboto" w:hAnsi="Roboto"/>
          <w:i/>
          <w:sz w:val="20"/>
        </w:rPr>
      </w:pPr>
      <w:r w:rsidRPr="00F70C90">
        <w:rPr>
          <w:rFonts w:ascii="Roboto" w:hAnsi="Roboto"/>
          <w:b/>
          <w:sz w:val="20"/>
        </w:rPr>
        <w:t>Candidate</w:t>
      </w:r>
      <w:r w:rsidRPr="00F70C90">
        <w:rPr>
          <w:rFonts w:ascii="Roboto" w:hAnsi="Roboto"/>
          <w:sz w:val="20"/>
        </w:rPr>
        <w:t xml:space="preserve"> (block capitals please)</w:t>
      </w:r>
      <w:r w:rsidRPr="00F70C90">
        <w:rPr>
          <w:rFonts w:ascii="Roboto" w:hAnsi="Roboto"/>
          <w:i/>
          <w:sz w:val="20"/>
        </w:rPr>
        <w:t xml:space="preserve"> </w:t>
      </w:r>
    </w:p>
    <w:p w14:paraId="5A81B68E" w14:textId="77777777" w:rsidR="00F70C90" w:rsidRPr="00F70C90" w:rsidRDefault="00F70C90" w:rsidP="00F70C90">
      <w:pPr>
        <w:rPr>
          <w:rFonts w:ascii="Roboto" w:hAnsi="Roboto"/>
          <w:i/>
          <w:sz w:val="20"/>
        </w:rPr>
      </w:pPr>
    </w:p>
    <w:p w14:paraId="3D45463E" w14:textId="77777777" w:rsidR="00F70C90" w:rsidRPr="00F70C90" w:rsidRDefault="00F70C90" w:rsidP="00F70C90">
      <w:pPr>
        <w:rPr>
          <w:rFonts w:ascii="Roboto" w:hAnsi="Roboto"/>
          <w:sz w:val="20"/>
        </w:rPr>
      </w:pPr>
      <w:r w:rsidRPr="00F70C90">
        <w:rPr>
          <w:rFonts w:ascii="Roboto" w:hAnsi="Roboto"/>
          <w:sz w:val="20"/>
        </w:rPr>
        <w:t>...............................................................................…………................</w:t>
      </w:r>
    </w:p>
    <w:p w14:paraId="25A49E81" w14:textId="77777777" w:rsidR="00F70C90" w:rsidRPr="00F70C90" w:rsidRDefault="00F70C90" w:rsidP="00F70C90">
      <w:pPr>
        <w:jc w:val="both"/>
        <w:rPr>
          <w:rFonts w:ascii="Roboto" w:hAnsi="Roboto"/>
          <w:sz w:val="20"/>
        </w:rPr>
      </w:pPr>
    </w:p>
    <w:p w14:paraId="37617682" w14:textId="77777777" w:rsidR="00F70C90" w:rsidRPr="00F70C90" w:rsidRDefault="00F70C90" w:rsidP="00F70C90">
      <w:pPr>
        <w:rPr>
          <w:rFonts w:ascii="Roboto" w:hAnsi="Roboto"/>
          <w:sz w:val="20"/>
        </w:rPr>
      </w:pPr>
      <w:r w:rsidRPr="00F70C90">
        <w:rPr>
          <w:rFonts w:ascii="Roboto" w:hAnsi="Roboto"/>
          <w:b/>
          <w:sz w:val="20"/>
        </w:rPr>
        <w:t xml:space="preserve">Address </w:t>
      </w:r>
      <w:r w:rsidRPr="00F70C90">
        <w:rPr>
          <w:rFonts w:ascii="Roboto" w:hAnsi="Roboto"/>
          <w:sz w:val="20"/>
        </w:rPr>
        <w:t>...........................................................................................................................….…</w:t>
      </w:r>
    </w:p>
    <w:p w14:paraId="310C232F" w14:textId="77777777" w:rsidR="00F70C90" w:rsidRPr="00F70C90" w:rsidRDefault="00F70C90" w:rsidP="00F70C90">
      <w:pPr>
        <w:rPr>
          <w:rFonts w:ascii="Roboto" w:hAnsi="Roboto"/>
          <w:sz w:val="20"/>
        </w:rPr>
      </w:pPr>
    </w:p>
    <w:p w14:paraId="39AE8044" w14:textId="77777777" w:rsidR="00F70C90" w:rsidRPr="00F70C90" w:rsidRDefault="00F70C90" w:rsidP="00F70C90">
      <w:pPr>
        <w:rPr>
          <w:rFonts w:ascii="Roboto" w:hAnsi="Roboto"/>
          <w:b/>
          <w:sz w:val="20"/>
        </w:rPr>
      </w:pPr>
      <w:r w:rsidRPr="00F70C90">
        <w:rPr>
          <w:rFonts w:ascii="Roboto" w:hAnsi="Roboto"/>
          <w:sz w:val="20"/>
        </w:rPr>
        <w:t xml:space="preserve">...............................................................……........... </w:t>
      </w:r>
      <w:r w:rsidRPr="00F70C90">
        <w:rPr>
          <w:rFonts w:ascii="Roboto" w:hAnsi="Roboto"/>
          <w:b/>
          <w:sz w:val="20"/>
        </w:rPr>
        <w:t>Post Code</w:t>
      </w:r>
      <w:r w:rsidRPr="00F70C90">
        <w:rPr>
          <w:rFonts w:ascii="Roboto" w:hAnsi="Roboto"/>
          <w:sz w:val="20"/>
        </w:rPr>
        <w:t>……………………………………</w:t>
      </w:r>
    </w:p>
    <w:p w14:paraId="767B8166" w14:textId="77777777" w:rsidR="00F70C90" w:rsidRPr="00F70C90" w:rsidRDefault="00F70C90" w:rsidP="00F70C90">
      <w:pPr>
        <w:rPr>
          <w:rFonts w:ascii="Roboto" w:hAnsi="Roboto"/>
          <w:sz w:val="20"/>
        </w:rPr>
      </w:pPr>
    </w:p>
    <w:p w14:paraId="7B2017F1" w14:textId="77777777" w:rsidR="00F70C90" w:rsidRPr="00F70C90" w:rsidRDefault="00F70C90" w:rsidP="00F70C90">
      <w:pPr>
        <w:rPr>
          <w:rFonts w:ascii="Roboto" w:hAnsi="Roboto"/>
          <w:sz w:val="20"/>
        </w:rPr>
      </w:pPr>
      <w:r w:rsidRPr="00F70C90">
        <w:rPr>
          <w:rFonts w:ascii="Roboto" w:hAnsi="Roboto"/>
          <w:b/>
          <w:sz w:val="20"/>
        </w:rPr>
        <w:t xml:space="preserve">Telephone </w:t>
      </w:r>
      <w:r w:rsidRPr="00F70C90">
        <w:rPr>
          <w:rFonts w:ascii="Roboto" w:hAnsi="Roboto"/>
          <w:sz w:val="20"/>
        </w:rPr>
        <w:t>…….......……….............................</w:t>
      </w:r>
    </w:p>
    <w:p w14:paraId="19437C5A" w14:textId="77777777" w:rsidR="00F70C90" w:rsidRPr="00F70C90" w:rsidRDefault="00F70C90" w:rsidP="00F70C90">
      <w:pPr>
        <w:rPr>
          <w:rFonts w:ascii="Roboto" w:hAnsi="Roboto"/>
          <w:sz w:val="20"/>
        </w:rPr>
      </w:pPr>
    </w:p>
    <w:p w14:paraId="4D064FA7" w14:textId="77777777" w:rsidR="00F70C90" w:rsidRPr="00F70C90" w:rsidRDefault="00F70C90" w:rsidP="00F70C90">
      <w:pPr>
        <w:rPr>
          <w:rFonts w:ascii="Roboto" w:hAnsi="Roboto"/>
          <w:sz w:val="20"/>
        </w:rPr>
      </w:pPr>
      <w:r w:rsidRPr="00F70C90">
        <w:rPr>
          <w:rFonts w:ascii="Roboto" w:hAnsi="Roboto"/>
          <w:b/>
          <w:sz w:val="20"/>
        </w:rPr>
        <w:t>E-Mail Address</w:t>
      </w:r>
      <w:r w:rsidRPr="00F70C90">
        <w:rPr>
          <w:rFonts w:ascii="Roboto" w:hAnsi="Roboto"/>
          <w:sz w:val="20"/>
        </w:rPr>
        <w:t>……………………………………………………………………………………………..</w:t>
      </w:r>
    </w:p>
    <w:p w14:paraId="062A9409" w14:textId="77777777" w:rsidR="00F70C90" w:rsidRPr="00F70C90" w:rsidRDefault="00F70C90" w:rsidP="00F70C90">
      <w:pPr>
        <w:rPr>
          <w:rFonts w:ascii="Roboto" w:hAnsi="Roboto"/>
          <w:sz w:val="20"/>
        </w:rPr>
      </w:pPr>
    </w:p>
    <w:p w14:paraId="2A7DD2FF" w14:textId="77777777" w:rsidR="00F70C90" w:rsidRPr="00F70C90" w:rsidRDefault="00F70C90" w:rsidP="00F70C90">
      <w:pPr>
        <w:rPr>
          <w:rFonts w:ascii="Roboto" w:hAnsi="Roboto"/>
          <w:sz w:val="20"/>
        </w:rPr>
      </w:pPr>
      <w:r w:rsidRPr="00F70C90">
        <w:rPr>
          <w:rFonts w:ascii="Roboto" w:hAnsi="Roboto"/>
          <w:b/>
          <w:sz w:val="20"/>
        </w:rPr>
        <w:t>Parent/guardian</w:t>
      </w:r>
      <w:r w:rsidRPr="00F70C90">
        <w:rPr>
          <w:rFonts w:ascii="Roboto" w:hAnsi="Roboto"/>
          <w:i/>
          <w:sz w:val="20"/>
        </w:rPr>
        <w:t xml:space="preserve"> </w:t>
      </w:r>
      <w:r w:rsidRPr="00F70C90">
        <w:rPr>
          <w:rFonts w:ascii="Roboto" w:hAnsi="Roboto"/>
          <w:b/>
          <w:sz w:val="20"/>
        </w:rPr>
        <w:t xml:space="preserve">of </w:t>
      </w:r>
      <w:r w:rsidRPr="00F70C90">
        <w:rPr>
          <w:rFonts w:ascii="Roboto" w:hAnsi="Roboto"/>
          <w:sz w:val="20"/>
        </w:rPr>
        <w:t>(name of student/s) ..................…………...................................</w:t>
      </w:r>
    </w:p>
    <w:p w14:paraId="38143D2E" w14:textId="77777777" w:rsidR="00F70C90" w:rsidRPr="00F70C90" w:rsidRDefault="00F70C90" w:rsidP="00F70C90">
      <w:pPr>
        <w:rPr>
          <w:rFonts w:ascii="Roboto" w:hAnsi="Roboto"/>
          <w:sz w:val="20"/>
        </w:rPr>
      </w:pPr>
    </w:p>
    <w:p w14:paraId="7B7BDE8E" w14:textId="77777777" w:rsidR="00F70C90" w:rsidRPr="00F70C90" w:rsidRDefault="00F70C90" w:rsidP="00F70C90">
      <w:pPr>
        <w:rPr>
          <w:rFonts w:ascii="Roboto" w:hAnsi="Roboto"/>
          <w:b/>
          <w:sz w:val="20"/>
        </w:rPr>
      </w:pPr>
      <w:r w:rsidRPr="00F70C90">
        <w:rPr>
          <w:rFonts w:ascii="Roboto" w:hAnsi="Roboto"/>
          <w:b/>
          <w:sz w:val="20"/>
        </w:rPr>
        <w:t xml:space="preserve">in the Tutor(s) Group </w:t>
      </w:r>
      <w:proofErr w:type="gramStart"/>
      <w:r w:rsidRPr="00F70C90">
        <w:rPr>
          <w:rFonts w:ascii="Roboto" w:hAnsi="Roboto"/>
          <w:b/>
          <w:sz w:val="20"/>
        </w:rPr>
        <w:t xml:space="preserve">of  </w:t>
      </w:r>
      <w:r w:rsidRPr="00F70C90">
        <w:rPr>
          <w:rFonts w:ascii="Roboto" w:hAnsi="Roboto"/>
          <w:sz w:val="20"/>
        </w:rPr>
        <w:t>.............................</w:t>
      </w:r>
      <w:proofErr w:type="gramEnd"/>
      <w:r w:rsidRPr="00F70C90">
        <w:rPr>
          <w:rFonts w:ascii="Roboto" w:hAnsi="Roboto"/>
          <w:sz w:val="20"/>
        </w:rPr>
        <w:t>…...............</w:t>
      </w:r>
    </w:p>
    <w:p w14:paraId="5A15ED6A" w14:textId="77777777" w:rsidR="00F70C90" w:rsidRPr="00F70C90" w:rsidRDefault="00F70C90" w:rsidP="00F70C90">
      <w:pPr>
        <w:jc w:val="both"/>
        <w:rPr>
          <w:rFonts w:ascii="Roboto" w:hAnsi="Roboto"/>
          <w:sz w:val="20"/>
        </w:rPr>
      </w:pPr>
    </w:p>
    <w:p w14:paraId="1641D0DB" w14:textId="77777777" w:rsidR="00F70C90" w:rsidRPr="00F70C90" w:rsidRDefault="00F70C90" w:rsidP="00F70C90">
      <w:pPr>
        <w:jc w:val="both"/>
        <w:rPr>
          <w:rFonts w:ascii="Roboto" w:hAnsi="Roboto"/>
          <w:sz w:val="20"/>
        </w:rPr>
      </w:pPr>
    </w:p>
    <w:p w14:paraId="75F610C3" w14:textId="77777777" w:rsidR="00F70C90" w:rsidRPr="00F70C90" w:rsidRDefault="00F70C90" w:rsidP="00F70C90">
      <w:pPr>
        <w:jc w:val="center"/>
        <w:rPr>
          <w:rFonts w:ascii="Roboto" w:hAnsi="Roboto"/>
          <w:sz w:val="20"/>
        </w:rPr>
      </w:pPr>
      <w:r w:rsidRPr="00F70C90">
        <w:rPr>
          <w:rFonts w:ascii="Roboto" w:hAnsi="Roboto"/>
          <w:sz w:val="20"/>
        </w:rPr>
        <w:t>NOTES ON ELIGIBILITY FOR ELECTION</w:t>
      </w:r>
    </w:p>
    <w:p w14:paraId="7BEDF34F" w14:textId="77777777" w:rsidR="00F70C90" w:rsidRPr="00F70C90" w:rsidRDefault="00F70C90" w:rsidP="00F70C90">
      <w:pPr>
        <w:jc w:val="both"/>
        <w:rPr>
          <w:rFonts w:ascii="Roboto" w:hAnsi="Roboto"/>
          <w:sz w:val="20"/>
        </w:rPr>
      </w:pPr>
    </w:p>
    <w:p w14:paraId="729C223F" w14:textId="77777777" w:rsidR="00F70C90" w:rsidRPr="00F70C90" w:rsidRDefault="00F70C90" w:rsidP="00F70C90">
      <w:pPr>
        <w:pStyle w:val="BodyTextIndent"/>
        <w:numPr>
          <w:ilvl w:val="0"/>
          <w:numId w:val="3"/>
        </w:numPr>
        <w:rPr>
          <w:rFonts w:ascii="Roboto" w:hAnsi="Roboto"/>
          <w:sz w:val="20"/>
        </w:rPr>
      </w:pPr>
      <w:r w:rsidRPr="00F70C90">
        <w:rPr>
          <w:rFonts w:ascii="Roboto" w:hAnsi="Roboto"/>
          <w:sz w:val="20"/>
        </w:rPr>
        <w:t>Parent of a student under the age of 19 (on the date of appointment as Parent Governor) at the College. 'Parent' is defined as natural parent, adoptive parent, legal guardian and step-parent.</w:t>
      </w:r>
    </w:p>
    <w:p w14:paraId="6ADAB129" w14:textId="77777777" w:rsidR="00F70C90" w:rsidRPr="00F70C90" w:rsidRDefault="00F70C90" w:rsidP="00F70C90">
      <w:pPr>
        <w:pStyle w:val="BodyTextIndent"/>
        <w:rPr>
          <w:rFonts w:ascii="Roboto" w:hAnsi="Roboto"/>
          <w:sz w:val="20"/>
        </w:rPr>
      </w:pPr>
    </w:p>
    <w:p w14:paraId="62CB6FD9" w14:textId="77777777" w:rsidR="00F70C90" w:rsidRPr="00F70C90" w:rsidRDefault="00F70C90" w:rsidP="00F70C90">
      <w:pPr>
        <w:pStyle w:val="BodyTextIndent"/>
        <w:numPr>
          <w:ilvl w:val="0"/>
          <w:numId w:val="3"/>
        </w:numPr>
        <w:rPr>
          <w:rFonts w:ascii="Roboto" w:hAnsi="Roboto"/>
          <w:sz w:val="20"/>
        </w:rPr>
      </w:pPr>
      <w:r w:rsidRPr="00F70C90">
        <w:rPr>
          <w:rFonts w:ascii="Roboto" w:hAnsi="Roboto"/>
          <w:sz w:val="20"/>
        </w:rPr>
        <w:t>In accordance with the Instrument of Government of the College, no-one may become a parent governor who:</w:t>
      </w:r>
    </w:p>
    <w:p w14:paraId="318EBEB6" w14:textId="77777777" w:rsidR="00F70C90" w:rsidRPr="00F70C90" w:rsidRDefault="00F70C90" w:rsidP="00F70C90">
      <w:pPr>
        <w:jc w:val="both"/>
        <w:rPr>
          <w:rFonts w:ascii="Roboto" w:hAnsi="Roboto"/>
          <w:sz w:val="20"/>
        </w:rPr>
      </w:pPr>
    </w:p>
    <w:p w14:paraId="4C370EA7" w14:textId="77777777" w:rsidR="00F70C90" w:rsidRPr="00F70C90" w:rsidRDefault="00F70C90" w:rsidP="00F70C90">
      <w:pPr>
        <w:numPr>
          <w:ilvl w:val="0"/>
          <w:numId w:val="4"/>
        </w:numPr>
        <w:jc w:val="both"/>
        <w:rPr>
          <w:rFonts w:ascii="Roboto" w:hAnsi="Roboto"/>
          <w:sz w:val="20"/>
        </w:rPr>
      </w:pPr>
      <w:r w:rsidRPr="00F70C90">
        <w:rPr>
          <w:rFonts w:ascii="Roboto" w:hAnsi="Roboto"/>
          <w:sz w:val="20"/>
        </w:rPr>
        <w:t>is a member of the College staff.</w:t>
      </w:r>
    </w:p>
    <w:p w14:paraId="773A01E5" w14:textId="77777777" w:rsidR="00F70C90" w:rsidRPr="00F70C90" w:rsidRDefault="00F70C90" w:rsidP="00F70C90">
      <w:pPr>
        <w:jc w:val="both"/>
        <w:rPr>
          <w:rFonts w:ascii="Roboto" w:hAnsi="Roboto"/>
          <w:sz w:val="20"/>
        </w:rPr>
      </w:pPr>
    </w:p>
    <w:p w14:paraId="0767973F" w14:textId="77777777" w:rsidR="00F70C90" w:rsidRPr="00F70C90" w:rsidRDefault="00F70C90" w:rsidP="00F70C90">
      <w:pPr>
        <w:numPr>
          <w:ilvl w:val="0"/>
          <w:numId w:val="4"/>
        </w:numPr>
        <w:jc w:val="both"/>
        <w:rPr>
          <w:rFonts w:ascii="Roboto" w:hAnsi="Roboto"/>
          <w:sz w:val="20"/>
        </w:rPr>
      </w:pPr>
      <w:r w:rsidRPr="00F70C90">
        <w:rPr>
          <w:rFonts w:ascii="Roboto" w:hAnsi="Roboto"/>
          <w:sz w:val="20"/>
        </w:rPr>
        <w:t>has been convicted, whether in the UK or elsewhere, of any offence and has received a sentence of imprisonment, whether suspended or not.</w:t>
      </w:r>
    </w:p>
    <w:p w14:paraId="2C21F27A" w14:textId="77777777" w:rsidR="00F70C90" w:rsidRPr="00F70C90" w:rsidRDefault="00F70C90" w:rsidP="00F70C90">
      <w:pPr>
        <w:jc w:val="both"/>
        <w:rPr>
          <w:rFonts w:ascii="Roboto" w:hAnsi="Roboto"/>
          <w:sz w:val="20"/>
        </w:rPr>
      </w:pPr>
    </w:p>
    <w:p w14:paraId="2D5FFAB4" w14:textId="77777777" w:rsidR="00F70C90" w:rsidRPr="00F70C90" w:rsidRDefault="00F70C90" w:rsidP="00F70C90">
      <w:pPr>
        <w:numPr>
          <w:ilvl w:val="0"/>
          <w:numId w:val="4"/>
        </w:numPr>
        <w:jc w:val="both"/>
        <w:rPr>
          <w:rFonts w:ascii="Roboto" w:hAnsi="Roboto" w:cs="Arial"/>
          <w:sz w:val="20"/>
        </w:rPr>
      </w:pPr>
      <w:r w:rsidRPr="00F70C90">
        <w:rPr>
          <w:rFonts w:ascii="Roboto" w:hAnsi="Roboto" w:cs="Arial"/>
          <w:sz w:val="20"/>
        </w:rPr>
        <w:t>has been adjudged bankrupt, or is the subject of a bankruptcy restrictions order, an interim bankruptcy restrictions order or a bankruptcy restrictions undertaking within the meaning of the Insolvency Act 1986 (</w:t>
      </w:r>
      <w:r w:rsidRPr="00F70C90">
        <w:rPr>
          <w:rFonts w:ascii="Roboto" w:hAnsi="Roboto" w:cs="Arial"/>
          <w:b/>
          <w:sz w:val="20"/>
        </w:rPr>
        <w:t>3</w:t>
      </w:r>
      <w:r w:rsidRPr="00F70C90">
        <w:rPr>
          <w:rFonts w:ascii="Roboto" w:hAnsi="Roboto" w:cs="Arial"/>
          <w:sz w:val="20"/>
        </w:rPr>
        <w:t>), or has made a composition or arrangement with creditors, including an individual voluntary arrangement.</w:t>
      </w:r>
    </w:p>
    <w:p w14:paraId="562190B3" w14:textId="77777777" w:rsidR="00F70C90" w:rsidRDefault="00F70C90" w:rsidP="00F70C90">
      <w:pPr>
        <w:jc w:val="both"/>
        <w:rPr>
          <w:rFonts w:ascii="Roboto" w:hAnsi="Roboto"/>
          <w:sz w:val="20"/>
        </w:rPr>
      </w:pPr>
    </w:p>
    <w:p w14:paraId="60B8FD8A" w14:textId="77777777" w:rsidR="00A27A3A" w:rsidRDefault="00A27A3A" w:rsidP="00A27A3A">
      <w:pPr>
        <w:pStyle w:val="ListParagraph"/>
        <w:numPr>
          <w:ilvl w:val="0"/>
          <w:numId w:val="4"/>
        </w:numPr>
        <w:jc w:val="both"/>
        <w:rPr>
          <w:rFonts w:ascii="Roboto" w:hAnsi="Roboto"/>
          <w:sz w:val="20"/>
        </w:rPr>
      </w:pPr>
      <w:r>
        <w:rPr>
          <w:rFonts w:ascii="Roboto" w:hAnsi="Roboto"/>
          <w:sz w:val="20"/>
        </w:rPr>
        <w:t>Has been disqualified from acting as a charity trustee under the Charities Act 2011 (as amended).</w:t>
      </w:r>
    </w:p>
    <w:p w14:paraId="33E38128" w14:textId="77777777" w:rsidR="00A27A3A" w:rsidRPr="00A27A3A" w:rsidRDefault="00A27A3A" w:rsidP="00A27A3A">
      <w:pPr>
        <w:pStyle w:val="ListParagraph"/>
        <w:rPr>
          <w:rFonts w:ascii="Roboto" w:hAnsi="Roboto"/>
          <w:sz w:val="20"/>
        </w:rPr>
      </w:pPr>
    </w:p>
    <w:p w14:paraId="39DEB632" w14:textId="77777777" w:rsidR="00A27A3A" w:rsidRPr="00A27A3A" w:rsidRDefault="00A27A3A" w:rsidP="00A27A3A">
      <w:pPr>
        <w:pStyle w:val="ListParagraph"/>
        <w:ind w:left="900"/>
        <w:jc w:val="both"/>
        <w:rPr>
          <w:rFonts w:ascii="Roboto" w:hAnsi="Roboto"/>
          <w:sz w:val="20"/>
        </w:rPr>
      </w:pPr>
    </w:p>
    <w:p w14:paraId="30006DC3" w14:textId="77777777" w:rsidR="00F70C90" w:rsidRPr="00F70C90" w:rsidRDefault="00F70C90" w:rsidP="00F70C90">
      <w:pPr>
        <w:jc w:val="both"/>
        <w:rPr>
          <w:rFonts w:ascii="Roboto" w:hAnsi="Roboto"/>
          <w:sz w:val="20"/>
        </w:rPr>
      </w:pPr>
      <w:r w:rsidRPr="00F70C90">
        <w:rPr>
          <w:rFonts w:ascii="Roboto" w:hAnsi="Roboto"/>
          <w:b/>
          <w:sz w:val="20"/>
        </w:rPr>
        <w:t>I wish to stand for election as a Parent Governor of the BHASVIC Corporation.  I declare that none of the above eligibility exclusions apply to me.  For use on the ballot papers, I attach an election statement of not more than 100 words.</w:t>
      </w:r>
    </w:p>
    <w:p w14:paraId="1B7FA443" w14:textId="418BC76E" w:rsidR="00F70C90" w:rsidRDefault="00F70C90" w:rsidP="00F70C90">
      <w:pPr>
        <w:jc w:val="both"/>
        <w:rPr>
          <w:rFonts w:ascii="Roboto" w:hAnsi="Roboto"/>
          <w:sz w:val="20"/>
        </w:rPr>
      </w:pPr>
    </w:p>
    <w:p w14:paraId="2A6E98DC" w14:textId="192E9239" w:rsidR="002972D7" w:rsidRPr="00E7089C" w:rsidRDefault="002972D7" w:rsidP="00F70C90">
      <w:pPr>
        <w:jc w:val="both"/>
        <w:rPr>
          <w:rFonts w:ascii="Roboto" w:hAnsi="Roboto"/>
          <w:i/>
          <w:sz w:val="20"/>
        </w:rPr>
      </w:pPr>
      <w:r w:rsidRPr="00E7089C">
        <w:rPr>
          <w:rFonts w:ascii="Roboto" w:hAnsi="Roboto"/>
          <w:i/>
          <w:sz w:val="20"/>
        </w:rPr>
        <w:t>On inserting your name below, you are deemed to have signed this form.</w:t>
      </w:r>
    </w:p>
    <w:p w14:paraId="2AAC4DCE" w14:textId="2F319B0C" w:rsidR="002972D7" w:rsidRDefault="002972D7" w:rsidP="00F70C90">
      <w:pPr>
        <w:jc w:val="both"/>
        <w:rPr>
          <w:rFonts w:ascii="Roboto" w:hAnsi="Roboto"/>
          <w:sz w:val="20"/>
        </w:rPr>
      </w:pPr>
    </w:p>
    <w:p w14:paraId="1D15F294" w14:textId="77777777" w:rsidR="002972D7" w:rsidRPr="00F70C90" w:rsidRDefault="002972D7" w:rsidP="00F70C90">
      <w:pPr>
        <w:jc w:val="both"/>
        <w:rPr>
          <w:rFonts w:ascii="Roboto" w:hAnsi="Roboto"/>
          <w:sz w:val="20"/>
        </w:rPr>
      </w:pPr>
    </w:p>
    <w:p w14:paraId="0ACD70B1" w14:textId="77777777" w:rsidR="00F70C90" w:rsidRPr="00F70C90" w:rsidRDefault="00F70C90" w:rsidP="00F70C90">
      <w:pPr>
        <w:jc w:val="both"/>
        <w:rPr>
          <w:rFonts w:ascii="Roboto" w:hAnsi="Roboto"/>
          <w:sz w:val="20"/>
        </w:rPr>
      </w:pPr>
      <w:r w:rsidRPr="00F70C90">
        <w:rPr>
          <w:rFonts w:ascii="Roboto" w:hAnsi="Roboto"/>
          <w:b/>
          <w:sz w:val="20"/>
        </w:rPr>
        <w:t xml:space="preserve">Signature </w:t>
      </w:r>
      <w:r w:rsidRPr="00F70C90">
        <w:rPr>
          <w:rFonts w:ascii="Roboto" w:hAnsi="Roboto"/>
          <w:sz w:val="20"/>
        </w:rPr>
        <w:t xml:space="preserve">............................…................................................... </w:t>
      </w:r>
    </w:p>
    <w:p w14:paraId="0668DB52" w14:textId="77777777" w:rsidR="00F70C90" w:rsidRPr="00F70C90" w:rsidRDefault="00F70C90" w:rsidP="00F70C90">
      <w:pPr>
        <w:jc w:val="both"/>
        <w:rPr>
          <w:rFonts w:ascii="Roboto" w:hAnsi="Roboto"/>
          <w:sz w:val="20"/>
        </w:rPr>
      </w:pPr>
    </w:p>
    <w:p w14:paraId="7FB281EC" w14:textId="77777777" w:rsidR="00F70C90" w:rsidRDefault="00F70C90" w:rsidP="00F70C90">
      <w:pPr>
        <w:jc w:val="both"/>
        <w:rPr>
          <w:rFonts w:ascii="Roboto" w:hAnsi="Roboto"/>
          <w:sz w:val="20"/>
        </w:rPr>
      </w:pPr>
      <w:r w:rsidRPr="00F70C90">
        <w:rPr>
          <w:rFonts w:ascii="Roboto" w:hAnsi="Roboto"/>
          <w:b/>
          <w:sz w:val="20"/>
        </w:rPr>
        <w:t xml:space="preserve">Date </w:t>
      </w:r>
      <w:r w:rsidRPr="00F70C90">
        <w:rPr>
          <w:rFonts w:ascii="Roboto" w:hAnsi="Roboto"/>
          <w:sz w:val="20"/>
        </w:rPr>
        <w:t xml:space="preserve"> ........................………..….........</w:t>
      </w:r>
    </w:p>
    <w:p w14:paraId="7E2F3038" w14:textId="77777777" w:rsidR="00F70C90" w:rsidRPr="00F70C90" w:rsidRDefault="00F70C90" w:rsidP="00F70C90">
      <w:pPr>
        <w:jc w:val="both"/>
        <w:rPr>
          <w:rFonts w:ascii="Roboto" w:hAnsi="Roboto"/>
          <w:sz w:val="20"/>
        </w:rPr>
      </w:pPr>
    </w:p>
    <w:p w14:paraId="7359CD5A" w14:textId="77777777" w:rsidR="00F70C90" w:rsidRDefault="00F70C90" w:rsidP="00F70C90">
      <w:pPr>
        <w:jc w:val="both"/>
        <w:rPr>
          <w:rFonts w:ascii="Roboto" w:hAnsi="Roboto"/>
          <w:sz w:val="20"/>
        </w:rPr>
      </w:pPr>
    </w:p>
    <w:p w14:paraId="5727DD05" w14:textId="67BD3555" w:rsidR="00F70C90" w:rsidRPr="00F70C90" w:rsidRDefault="00F70C90" w:rsidP="00F70C90">
      <w:pPr>
        <w:jc w:val="both"/>
        <w:rPr>
          <w:rFonts w:ascii="Roboto" w:hAnsi="Roboto"/>
          <w:b/>
          <w:sz w:val="20"/>
        </w:rPr>
      </w:pPr>
      <w:r>
        <w:rPr>
          <w:rFonts w:ascii="Roboto" w:hAnsi="Roboto"/>
          <w:sz w:val="20"/>
        </w:rPr>
        <w:lastRenderedPageBreak/>
        <w:t xml:space="preserve">Completed nomination forms and personal statements should be sent to the </w:t>
      </w:r>
      <w:r w:rsidR="002153FC">
        <w:rPr>
          <w:rFonts w:ascii="Roboto" w:hAnsi="Roboto"/>
          <w:sz w:val="20"/>
        </w:rPr>
        <w:t>Governance Director/</w:t>
      </w:r>
      <w:r>
        <w:rPr>
          <w:rFonts w:ascii="Roboto" w:hAnsi="Roboto"/>
          <w:sz w:val="20"/>
        </w:rPr>
        <w:t xml:space="preserve">Clerk to the Corporation at the College. They must be received by </w:t>
      </w:r>
      <w:r w:rsidR="008A7A7C">
        <w:rPr>
          <w:rFonts w:ascii="Roboto" w:hAnsi="Roboto"/>
          <w:b/>
          <w:sz w:val="20"/>
        </w:rPr>
        <w:t>N</w:t>
      </w:r>
      <w:r w:rsidR="00026922">
        <w:rPr>
          <w:rFonts w:ascii="Roboto" w:hAnsi="Roboto"/>
          <w:b/>
          <w:sz w:val="20"/>
        </w:rPr>
        <w:t xml:space="preserve">O LATER THAN MIDDAY ON </w:t>
      </w:r>
      <w:r w:rsidR="00BF4B17">
        <w:rPr>
          <w:rFonts w:ascii="Roboto" w:hAnsi="Roboto"/>
          <w:b/>
          <w:sz w:val="20"/>
        </w:rPr>
        <w:t>FRIDAY 25</w:t>
      </w:r>
      <w:r w:rsidR="00BF4B17" w:rsidRPr="00BF4B17">
        <w:rPr>
          <w:rFonts w:ascii="Roboto" w:hAnsi="Roboto"/>
          <w:b/>
          <w:sz w:val="20"/>
          <w:vertAlign w:val="superscript"/>
        </w:rPr>
        <w:t>TH</w:t>
      </w:r>
      <w:r w:rsidR="00BF4B17">
        <w:rPr>
          <w:rFonts w:ascii="Roboto" w:hAnsi="Roboto"/>
          <w:b/>
          <w:sz w:val="20"/>
        </w:rPr>
        <w:t xml:space="preserve"> </w:t>
      </w:r>
      <w:r w:rsidR="00F07D6F">
        <w:rPr>
          <w:rFonts w:ascii="Roboto" w:hAnsi="Roboto"/>
          <w:b/>
          <w:sz w:val="20"/>
        </w:rPr>
        <w:t>OCTOBER 2024</w:t>
      </w:r>
      <w:r w:rsidR="008A7A7C">
        <w:rPr>
          <w:rFonts w:ascii="Roboto" w:hAnsi="Roboto"/>
          <w:b/>
          <w:sz w:val="20"/>
        </w:rPr>
        <w:t xml:space="preserve"> </w:t>
      </w:r>
    </w:p>
    <w:p w14:paraId="2F56F53D" w14:textId="77777777" w:rsidR="004D55C2" w:rsidRPr="00F70C90" w:rsidRDefault="004D55C2" w:rsidP="00F70C90">
      <w:pPr>
        <w:rPr>
          <w:rFonts w:ascii="Roboto" w:hAnsi="Roboto"/>
        </w:rPr>
      </w:pPr>
    </w:p>
    <w:sectPr w:rsidR="004D55C2" w:rsidRPr="00F70C90" w:rsidSect="004D55C2">
      <w:headerReference w:type="default" r:id="rId11"/>
      <w:footerReference w:type="even" r:id="rId12"/>
      <w:footerReference w:type="default" r:id="rId13"/>
      <w:type w:val="continuous"/>
      <w:pgSz w:w="11900" w:h="16840"/>
      <w:pgMar w:top="1134" w:right="1128" w:bottom="1559" w:left="1418" w:header="992" w:footer="448" w:gutter="0"/>
      <w:cols w:space="720"/>
      <w:formProt w:val="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B64D9" w14:textId="77777777" w:rsidR="008D5F62" w:rsidRDefault="008D5F62" w:rsidP="00110A9D">
      <w:r>
        <w:separator/>
      </w:r>
    </w:p>
  </w:endnote>
  <w:endnote w:type="continuationSeparator" w:id="0">
    <w:p w14:paraId="0F0E773A" w14:textId="77777777" w:rsidR="008D5F62" w:rsidRDefault="008D5F62" w:rsidP="0011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Helvetica Neue">
    <w:altName w:val="Helvetica Neue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15756" w14:textId="77777777" w:rsidR="00F70C90" w:rsidRDefault="00F70C90">
    <w:pPr>
      <w:pStyle w:val="Footer"/>
    </w:pPr>
    <w:r>
      <w:rPr>
        <w:rFonts w:ascii="Poppins Light" w:hAnsi="Poppins Light" w:cs="Times New Roman"/>
        <w:noProof/>
        <w:spacing w:val="2"/>
        <w:sz w:val="14"/>
        <w:szCs w:val="14"/>
        <w:lang w:eastAsia="en-GB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7F5DAF6" wp14:editId="6DDDEB01">
              <wp:simplePos x="0" y="0"/>
              <wp:positionH relativeFrom="column">
                <wp:posOffset>-812800</wp:posOffset>
              </wp:positionH>
              <wp:positionV relativeFrom="paragraph">
                <wp:posOffset>26035</wp:posOffset>
              </wp:positionV>
              <wp:extent cx="7381875" cy="3619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8187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B907651" w14:textId="77777777" w:rsidR="00F70C90" w:rsidRPr="00B5241D" w:rsidRDefault="00F70C90" w:rsidP="00FA1D75">
                          <w:pPr>
                            <w:tabs>
                              <w:tab w:val="left" w:pos="9781"/>
                            </w:tabs>
                            <w:ind w:right="-99"/>
                            <w:jc w:val="center"/>
                            <w:rPr>
                              <w:rFonts w:ascii="Roboto" w:hAnsi="Roboto" w:cs="Times New Roman"/>
                              <w:spacing w:val="2"/>
                              <w:sz w:val="18"/>
                              <w:szCs w:val="18"/>
                            </w:rPr>
                          </w:pPr>
                          <w:r w:rsidRPr="00CB41AB">
                            <w:rPr>
                              <w:rFonts w:ascii="Roboto" w:hAnsi="Roboto" w:cs="Times New Roman"/>
                              <w:spacing w:val="2"/>
                              <w:sz w:val="18"/>
                              <w:szCs w:val="18"/>
                            </w:rPr>
                            <w:t>Brighton Hove &amp; Sussex Sixth Form College, 205 Dyke Road, Hove,</w:t>
                          </w:r>
                          <w:r>
                            <w:rPr>
                              <w:rFonts w:ascii="Roboto" w:hAnsi="Roboto" w:cs="Times New Roman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B41AB">
                            <w:rPr>
                              <w:rFonts w:ascii="Roboto" w:hAnsi="Roboto" w:cs="Times New Roman"/>
                              <w:spacing w:val="2"/>
                              <w:sz w:val="18"/>
                              <w:szCs w:val="18"/>
                            </w:rPr>
                            <w:t>East Sussex, BN3 6EG</w:t>
                          </w:r>
                          <w:r>
                            <w:rPr>
                              <w:rFonts w:ascii="Roboto" w:hAnsi="Roboto" w:cs="Times New Roman"/>
                              <w:spacing w:val="2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CB41AB">
                            <w:rPr>
                              <w:rFonts w:ascii="Roboto" w:hAnsi="Roboto" w:cs="Times New Roman"/>
                              <w:spacing w:val="2"/>
                              <w:sz w:val="18"/>
                              <w:szCs w:val="18"/>
                            </w:rPr>
                            <w:t>01273 552200   info@bhasvic.ac.uk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F184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64pt;margin-top:2.05pt;width:581.2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" filled="f" stroked="f">
              <v:textbox>
                <w:txbxContent>
                  <w:p w:rsidR="00F70C90" w:rsidRPr="00B5241D" w:rsidRDefault="00F70C90" w:rsidP="00FA1D75">
                    <w:pPr>
                      <w:tabs>
                        <w:tab w:val="left" w:pos="9781"/>
                      </w:tabs>
                      <w:ind w:right="-99"/>
                      <w:jc w:val="center"/>
                      <w:rPr>
                        <w:rFonts w:ascii="Roboto" w:hAnsi="Roboto" w:cs="Times New Roman"/>
                        <w:spacing w:val="2"/>
                        <w:sz w:val="18"/>
                        <w:szCs w:val="18"/>
                      </w:rPr>
                    </w:pPr>
                    <w:r w:rsidRPr="00CB41AB">
                      <w:rPr>
                        <w:rFonts w:ascii="Roboto" w:hAnsi="Roboto" w:cs="Times New Roman"/>
                        <w:spacing w:val="2"/>
                        <w:sz w:val="18"/>
                        <w:szCs w:val="18"/>
                      </w:rPr>
                      <w:t>Brighton Hove &amp; Sussex Sixth Form College, 205 Dyke Road, Hove,</w:t>
                    </w:r>
                    <w:r>
                      <w:rPr>
                        <w:rFonts w:ascii="Roboto" w:hAnsi="Roboto" w:cs="Times New Roman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Pr="00CB41AB">
                      <w:rPr>
                        <w:rFonts w:ascii="Roboto" w:hAnsi="Roboto" w:cs="Times New Roman"/>
                        <w:spacing w:val="2"/>
                        <w:sz w:val="18"/>
                        <w:szCs w:val="18"/>
                      </w:rPr>
                      <w:t>East Sussex, BN3 6EG</w:t>
                    </w:r>
                    <w:r>
                      <w:rPr>
                        <w:rFonts w:ascii="Roboto" w:hAnsi="Roboto" w:cs="Times New Roman"/>
                        <w:spacing w:val="2"/>
                        <w:sz w:val="18"/>
                        <w:szCs w:val="18"/>
                      </w:rPr>
                      <w:t xml:space="preserve">   </w:t>
                    </w:r>
                    <w:r w:rsidRPr="00CB41AB">
                      <w:rPr>
                        <w:rFonts w:ascii="Roboto" w:hAnsi="Roboto" w:cs="Times New Roman"/>
                        <w:spacing w:val="2"/>
                        <w:sz w:val="18"/>
                        <w:szCs w:val="18"/>
                      </w:rPr>
                      <w:t>01273 552200   info@bhasvic.ac.uk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28EDB" w14:textId="77777777" w:rsidR="00F70C90" w:rsidRDefault="00F70C90">
    <w:pPr>
      <w:pStyle w:val="Footer"/>
    </w:pPr>
    <w:r>
      <w:rPr>
        <w:rFonts w:ascii="Poppins Light" w:hAnsi="Poppins Light" w:cs="Times New Roman"/>
        <w:noProof/>
        <w:spacing w:val="2"/>
        <w:sz w:val="14"/>
        <w:szCs w:val="14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58D64D2" wp14:editId="4C61B603">
              <wp:simplePos x="0" y="0"/>
              <wp:positionH relativeFrom="column">
                <wp:posOffset>-1081405</wp:posOffset>
              </wp:positionH>
              <wp:positionV relativeFrom="paragraph">
                <wp:posOffset>-10795</wp:posOffset>
              </wp:positionV>
              <wp:extent cx="7886700" cy="412750"/>
              <wp:effectExtent l="0" t="0" r="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8B171F" w14:textId="77777777" w:rsidR="00F70C90" w:rsidRPr="00B5241D" w:rsidRDefault="00F70C90" w:rsidP="004D55C2">
                          <w:pPr>
                            <w:tabs>
                              <w:tab w:val="left" w:pos="9781"/>
                            </w:tabs>
                            <w:ind w:right="-99"/>
                            <w:jc w:val="center"/>
                            <w:rPr>
                              <w:rFonts w:ascii="Roboto" w:hAnsi="Roboto" w:cs="Times New Roman"/>
                              <w:spacing w:val="2"/>
                              <w:sz w:val="18"/>
                              <w:szCs w:val="18"/>
                            </w:rPr>
                          </w:pPr>
                          <w:r w:rsidRPr="00CB41AB">
                            <w:rPr>
                              <w:rFonts w:ascii="Roboto" w:hAnsi="Roboto" w:cs="Times New Roman"/>
                              <w:spacing w:val="2"/>
                              <w:sz w:val="18"/>
                              <w:szCs w:val="18"/>
                            </w:rPr>
                            <w:t>Brighton Hove &amp; Sussex Sixth Form College, 205 Dyke Road, Hove,</w:t>
                          </w:r>
                          <w:r>
                            <w:rPr>
                              <w:rFonts w:ascii="Roboto" w:hAnsi="Roboto" w:cs="Times New Roman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B41AB">
                            <w:rPr>
                              <w:rFonts w:ascii="Roboto" w:hAnsi="Roboto" w:cs="Times New Roman"/>
                              <w:spacing w:val="2"/>
                              <w:sz w:val="18"/>
                              <w:szCs w:val="18"/>
                            </w:rPr>
                            <w:t>East Sussex, BN3 6EG</w:t>
                          </w:r>
                          <w:r>
                            <w:rPr>
                              <w:rFonts w:ascii="Roboto" w:hAnsi="Roboto" w:cs="Times New Roman"/>
                              <w:spacing w:val="2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CB41AB">
                            <w:rPr>
                              <w:rFonts w:ascii="Roboto" w:hAnsi="Roboto" w:cs="Times New Roman"/>
                              <w:spacing w:val="2"/>
                              <w:sz w:val="18"/>
                              <w:szCs w:val="18"/>
                            </w:rPr>
                            <w:t>01273 552200   info@bhasvic.ac.uk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90B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85.15pt;margin-top:-.85pt;width:621pt;height:3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" filled="f" stroked="f">
              <v:textbox>
                <w:txbxContent>
                  <w:p w:rsidR="00F70C90" w:rsidRPr="00B5241D" w:rsidRDefault="00F70C90" w:rsidP="004D55C2">
                    <w:pPr>
                      <w:tabs>
                        <w:tab w:val="left" w:pos="9781"/>
                      </w:tabs>
                      <w:ind w:right="-99"/>
                      <w:jc w:val="center"/>
                      <w:rPr>
                        <w:rFonts w:ascii="Roboto" w:hAnsi="Roboto" w:cs="Times New Roman"/>
                        <w:spacing w:val="2"/>
                        <w:sz w:val="18"/>
                        <w:szCs w:val="18"/>
                      </w:rPr>
                    </w:pPr>
                    <w:r w:rsidRPr="00CB41AB">
                      <w:rPr>
                        <w:rFonts w:ascii="Roboto" w:hAnsi="Roboto" w:cs="Times New Roman"/>
                        <w:spacing w:val="2"/>
                        <w:sz w:val="18"/>
                        <w:szCs w:val="18"/>
                      </w:rPr>
                      <w:t>Brighton Hove &amp; Sussex Sixth Form College, 205 Dyke Road, Hove,</w:t>
                    </w:r>
                    <w:r>
                      <w:rPr>
                        <w:rFonts w:ascii="Roboto" w:hAnsi="Roboto" w:cs="Times New Roman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Pr="00CB41AB">
                      <w:rPr>
                        <w:rFonts w:ascii="Roboto" w:hAnsi="Roboto" w:cs="Times New Roman"/>
                        <w:spacing w:val="2"/>
                        <w:sz w:val="18"/>
                        <w:szCs w:val="18"/>
                      </w:rPr>
                      <w:t>East Sussex, BN3 6EG</w:t>
                    </w:r>
                    <w:r>
                      <w:rPr>
                        <w:rFonts w:ascii="Roboto" w:hAnsi="Roboto" w:cs="Times New Roman"/>
                        <w:spacing w:val="2"/>
                        <w:sz w:val="18"/>
                        <w:szCs w:val="18"/>
                      </w:rPr>
                      <w:t xml:space="preserve">   </w:t>
                    </w:r>
                    <w:r w:rsidRPr="00CB41AB">
                      <w:rPr>
                        <w:rFonts w:ascii="Roboto" w:hAnsi="Roboto" w:cs="Times New Roman"/>
                        <w:spacing w:val="2"/>
                        <w:sz w:val="18"/>
                        <w:szCs w:val="18"/>
                      </w:rPr>
                      <w:t>01273 552200   info@bhasvic.ac.uk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2B816" w14:textId="77777777" w:rsidR="008D5F62" w:rsidRDefault="008D5F62" w:rsidP="00110A9D">
      <w:r>
        <w:separator/>
      </w:r>
    </w:p>
  </w:footnote>
  <w:footnote w:type="continuationSeparator" w:id="0">
    <w:p w14:paraId="4452C729" w14:textId="77777777" w:rsidR="008D5F62" w:rsidRDefault="008D5F62" w:rsidP="00110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CD322" w14:textId="77777777" w:rsidR="00F70C90" w:rsidRDefault="00F70C90" w:rsidP="00911D7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37F64CF" wp14:editId="394B2746">
          <wp:simplePos x="0" y="0"/>
          <wp:positionH relativeFrom="column">
            <wp:posOffset>3949065</wp:posOffset>
          </wp:positionH>
          <wp:positionV relativeFrom="page">
            <wp:posOffset>476885</wp:posOffset>
          </wp:positionV>
          <wp:extent cx="2329815" cy="948690"/>
          <wp:effectExtent l="0" t="0" r="0" b="0"/>
          <wp:wrapSquare wrapText="bothSides"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HASVIC_Wordmark_Blac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815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1552" behindDoc="1" locked="0" layoutInCell="1" allowOverlap="1" wp14:anchorId="132E8C9D" wp14:editId="7BD510E3">
          <wp:simplePos x="0" y="0"/>
          <wp:positionH relativeFrom="column">
            <wp:posOffset>0</wp:posOffset>
          </wp:positionH>
          <wp:positionV relativeFrom="paragraph">
            <wp:posOffset>-111760</wp:posOffset>
          </wp:positionV>
          <wp:extent cx="2755265" cy="793115"/>
          <wp:effectExtent l="0" t="0" r="0" b="6985"/>
          <wp:wrapNone/>
          <wp:docPr id="2" name="Picture 2" descr="BHASVIC_Letterhead_Header_V1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HASVIC_Letterhead_Header_V1.a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526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6CBE34" w14:textId="77777777" w:rsidR="00F70C90" w:rsidRDefault="00F70C90" w:rsidP="00124EB0">
    <w:pPr>
      <w:pStyle w:val="Header"/>
      <w:tabs>
        <w:tab w:val="clear" w:pos="9026"/>
        <w:tab w:val="right" w:pos="906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97E4C"/>
    <w:multiLevelType w:val="hybridMultilevel"/>
    <w:tmpl w:val="B0B8FBDE"/>
    <w:lvl w:ilvl="0" w:tplc="C6AA1C8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BD06027"/>
    <w:multiLevelType w:val="hybridMultilevel"/>
    <w:tmpl w:val="E75EB7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35668"/>
    <w:multiLevelType w:val="hybridMultilevel"/>
    <w:tmpl w:val="B9C0A0F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ED23BF"/>
    <w:multiLevelType w:val="singleLevel"/>
    <w:tmpl w:val="2DC2E18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 w16cid:durableId="21441082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0473563">
    <w:abstractNumId w:val="1"/>
  </w:num>
  <w:num w:numId="3" w16cid:durableId="2057729893">
    <w:abstractNumId w:val="3"/>
  </w:num>
  <w:num w:numId="4" w16cid:durableId="247690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evenAndOddHeaders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4D"/>
    <w:rsid w:val="000032AC"/>
    <w:rsid w:val="0001035D"/>
    <w:rsid w:val="00014A84"/>
    <w:rsid w:val="00026922"/>
    <w:rsid w:val="0003082B"/>
    <w:rsid w:val="0003357B"/>
    <w:rsid w:val="000357B9"/>
    <w:rsid w:val="000421E7"/>
    <w:rsid w:val="00097DBA"/>
    <w:rsid w:val="000B0E96"/>
    <w:rsid w:val="001022E0"/>
    <w:rsid w:val="00110A9D"/>
    <w:rsid w:val="00122D2D"/>
    <w:rsid w:val="0012430D"/>
    <w:rsid w:val="00124EB0"/>
    <w:rsid w:val="00127845"/>
    <w:rsid w:val="00142B9D"/>
    <w:rsid w:val="0018527E"/>
    <w:rsid w:val="001952F4"/>
    <w:rsid w:val="001966DE"/>
    <w:rsid w:val="001A038E"/>
    <w:rsid w:val="001A6B20"/>
    <w:rsid w:val="001A72F6"/>
    <w:rsid w:val="001D45E7"/>
    <w:rsid w:val="00210676"/>
    <w:rsid w:val="002153FC"/>
    <w:rsid w:val="00222C0D"/>
    <w:rsid w:val="002359D3"/>
    <w:rsid w:val="00244E54"/>
    <w:rsid w:val="00256A62"/>
    <w:rsid w:val="00262F6A"/>
    <w:rsid w:val="0026658D"/>
    <w:rsid w:val="00293BC3"/>
    <w:rsid w:val="002972D7"/>
    <w:rsid w:val="00313FE3"/>
    <w:rsid w:val="0032554D"/>
    <w:rsid w:val="003347DF"/>
    <w:rsid w:val="00335CAD"/>
    <w:rsid w:val="00363E6F"/>
    <w:rsid w:val="003655DE"/>
    <w:rsid w:val="00373D17"/>
    <w:rsid w:val="003741DD"/>
    <w:rsid w:val="003763E4"/>
    <w:rsid w:val="003846DB"/>
    <w:rsid w:val="0044012A"/>
    <w:rsid w:val="00482F90"/>
    <w:rsid w:val="004D55C2"/>
    <w:rsid w:val="004D5894"/>
    <w:rsid w:val="004F22DC"/>
    <w:rsid w:val="00500C29"/>
    <w:rsid w:val="00507FED"/>
    <w:rsid w:val="005112BB"/>
    <w:rsid w:val="00513669"/>
    <w:rsid w:val="00524254"/>
    <w:rsid w:val="00533058"/>
    <w:rsid w:val="005354C0"/>
    <w:rsid w:val="0053777F"/>
    <w:rsid w:val="005563DC"/>
    <w:rsid w:val="00556A66"/>
    <w:rsid w:val="00563DE5"/>
    <w:rsid w:val="005A7F1D"/>
    <w:rsid w:val="005B3F13"/>
    <w:rsid w:val="005E24E2"/>
    <w:rsid w:val="005E31FF"/>
    <w:rsid w:val="00612070"/>
    <w:rsid w:val="00614AAA"/>
    <w:rsid w:val="006469E0"/>
    <w:rsid w:val="00653BA1"/>
    <w:rsid w:val="00680651"/>
    <w:rsid w:val="006E1138"/>
    <w:rsid w:val="006E20C5"/>
    <w:rsid w:val="006E2E67"/>
    <w:rsid w:val="006E494E"/>
    <w:rsid w:val="006E5C2E"/>
    <w:rsid w:val="00724820"/>
    <w:rsid w:val="007267DC"/>
    <w:rsid w:val="0074367F"/>
    <w:rsid w:val="007502E5"/>
    <w:rsid w:val="007750A4"/>
    <w:rsid w:val="00780474"/>
    <w:rsid w:val="0079762F"/>
    <w:rsid w:val="007E5D69"/>
    <w:rsid w:val="00803623"/>
    <w:rsid w:val="00803A4D"/>
    <w:rsid w:val="00840436"/>
    <w:rsid w:val="008646FA"/>
    <w:rsid w:val="00874F46"/>
    <w:rsid w:val="008A7A7C"/>
    <w:rsid w:val="008A7D5E"/>
    <w:rsid w:val="008C4838"/>
    <w:rsid w:val="008D5F62"/>
    <w:rsid w:val="008E3213"/>
    <w:rsid w:val="00902BE3"/>
    <w:rsid w:val="00911D76"/>
    <w:rsid w:val="009339F0"/>
    <w:rsid w:val="00963D5B"/>
    <w:rsid w:val="00964727"/>
    <w:rsid w:val="009B3E28"/>
    <w:rsid w:val="009E08F0"/>
    <w:rsid w:val="009F134B"/>
    <w:rsid w:val="00A02B2F"/>
    <w:rsid w:val="00A23818"/>
    <w:rsid w:val="00A25D0C"/>
    <w:rsid w:val="00A27A3A"/>
    <w:rsid w:val="00A35B09"/>
    <w:rsid w:val="00A71830"/>
    <w:rsid w:val="00A75778"/>
    <w:rsid w:val="00A94E1C"/>
    <w:rsid w:val="00AB0A7F"/>
    <w:rsid w:val="00AC4BEC"/>
    <w:rsid w:val="00AD128D"/>
    <w:rsid w:val="00AE1393"/>
    <w:rsid w:val="00B24A61"/>
    <w:rsid w:val="00B274A7"/>
    <w:rsid w:val="00B30247"/>
    <w:rsid w:val="00B60359"/>
    <w:rsid w:val="00B83C18"/>
    <w:rsid w:val="00B84B70"/>
    <w:rsid w:val="00B95D7E"/>
    <w:rsid w:val="00BA4ACC"/>
    <w:rsid w:val="00BF4B17"/>
    <w:rsid w:val="00C10CB7"/>
    <w:rsid w:val="00C4378D"/>
    <w:rsid w:val="00C445FA"/>
    <w:rsid w:val="00C7520C"/>
    <w:rsid w:val="00C774B6"/>
    <w:rsid w:val="00C85ACA"/>
    <w:rsid w:val="00CF0F81"/>
    <w:rsid w:val="00CF4799"/>
    <w:rsid w:val="00CF6F65"/>
    <w:rsid w:val="00D4794D"/>
    <w:rsid w:val="00D738B1"/>
    <w:rsid w:val="00D74A0E"/>
    <w:rsid w:val="00D9456C"/>
    <w:rsid w:val="00DA7580"/>
    <w:rsid w:val="00DD0701"/>
    <w:rsid w:val="00DE26ED"/>
    <w:rsid w:val="00DE37E8"/>
    <w:rsid w:val="00DF323D"/>
    <w:rsid w:val="00DF4083"/>
    <w:rsid w:val="00E31285"/>
    <w:rsid w:val="00E3378C"/>
    <w:rsid w:val="00E34A21"/>
    <w:rsid w:val="00E5319B"/>
    <w:rsid w:val="00E601B2"/>
    <w:rsid w:val="00E601C8"/>
    <w:rsid w:val="00E7089C"/>
    <w:rsid w:val="00EA18BC"/>
    <w:rsid w:val="00EC0D6F"/>
    <w:rsid w:val="00EC7AC9"/>
    <w:rsid w:val="00ED192D"/>
    <w:rsid w:val="00ED2D92"/>
    <w:rsid w:val="00EE67EA"/>
    <w:rsid w:val="00EE73BF"/>
    <w:rsid w:val="00F07D6F"/>
    <w:rsid w:val="00F31E78"/>
    <w:rsid w:val="00F42754"/>
    <w:rsid w:val="00F70C90"/>
    <w:rsid w:val="00F71910"/>
    <w:rsid w:val="00F77849"/>
    <w:rsid w:val="00FA1D75"/>
    <w:rsid w:val="00FB4221"/>
    <w:rsid w:val="00FD669B"/>
    <w:rsid w:val="00F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6F0F7"/>
  <w14:defaultImageDpi w14:val="32767"/>
  <w15:docId w15:val="{E3E48006-B09F-43B0-AD2B-8367C71C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A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A9D"/>
  </w:style>
  <w:style w:type="paragraph" w:styleId="Footer">
    <w:name w:val="footer"/>
    <w:basedOn w:val="Normal"/>
    <w:link w:val="FooterChar"/>
    <w:uiPriority w:val="99"/>
    <w:unhideWhenUsed/>
    <w:rsid w:val="00110A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A9D"/>
  </w:style>
  <w:style w:type="paragraph" w:customStyle="1" w:styleId="p1">
    <w:name w:val="p1"/>
    <w:basedOn w:val="Normal"/>
    <w:rsid w:val="00524254"/>
    <w:pPr>
      <w:spacing w:after="128"/>
    </w:pPr>
    <w:rPr>
      <w:rFonts w:ascii="Roboto" w:hAnsi="Roboto" w:cs="Times New Roman"/>
      <w:sz w:val="14"/>
      <w:szCs w:val="14"/>
    </w:rPr>
  </w:style>
  <w:style w:type="character" w:customStyle="1" w:styleId="s1">
    <w:name w:val="s1"/>
    <w:basedOn w:val="DefaultParagraphFont"/>
    <w:rsid w:val="00524254"/>
    <w:rPr>
      <w:spacing w:val="2"/>
    </w:rPr>
  </w:style>
  <w:style w:type="paragraph" w:customStyle="1" w:styleId="p2">
    <w:name w:val="p2"/>
    <w:basedOn w:val="Normal"/>
    <w:rsid w:val="004D5894"/>
    <w:pPr>
      <w:spacing w:after="128"/>
    </w:pPr>
    <w:rPr>
      <w:rFonts w:ascii="Helvetica Neue" w:hAnsi="Helvetica Neue" w:cs="Times New Roman"/>
      <w:sz w:val="14"/>
      <w:szCs w:val="14"/>
    </w:rPr>
  </w:style>
  <w:style w:type="paragraph" w:customStyle="1" w:styleId="p3">
    <w:name w:val="p3"/>
    <w:basedOn w:val="Normal"/>
    <w:rsid w:val="004D5894"/>
    <w:pPr>
      <w:spacing w:after="128"/>
    </w:pPr>
    <w:rPr>
      <w:rFonts w:ascii="Helvetica Neue" w:hAnsi="Helvetica Neue" w:cs="Times New Roman"/>
      <w:sz w:val="14"/>
      <w:szCs w:val="14"/>
    </w:rPr>
  </w:style>
  <w:style w:type="paragraph" w:styleId="NoSpacing">
    <w:name w:val="No Spacing"/>
    <w:uiPriority w:val="1"/>
    <w:qFormat/>
    <w:rsid w:val="00964727"/>
    <w:rPr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E601B2"/>
    <w:pPr>
      <w:ind w:left="720"/>
      <w:contextualSpacing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2359D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59D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A7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F70C90"/>
    <w:pPr>
      <w:ind w:left="426" w:hanging="426"/>
      <w:jc w:val="both"/>
    </w:pPr>
    <w:rPr>
      <w:rFonts w:ascii="Arial" w:eastAsia="Times New Roman" w:hAnsi="Arial" w:cs="Times New Roman"/>
      <w:sz w:val="18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70C90"/>
    <w:rPr>
      <w:rFonts w:ascii="Arial" w:eastAsia="Times New Roman" w:hAnsi="Arial" w:cs="Times New Roman"/>
      <w:sz w:val="1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TEMPLATES\BHASVIC\BHASVIC_Letterhead_RED%20-%202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1c42dd676a048ac9439af63528289da xmlns="a42d3757-f9d7-4809-883c-bb62f68f62c1">
      <Terms xmlns="http://schemas.microsoft.com/office/infopath/2007/PartnerControls"/>
    </k1c42dd676a048ac9439af63528289da>
    <TaxCatchAll xmlns="a42d3757-f9d7-4809-883c-bb62f68f62c1" xsi:nil="true"/>
    <lcf76f155ced4ddcb4097134ff3c332f xmlns="551b2f6e-8cea-4e90-84a4-884f5e1c1b4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1758635C5704A81C960A706FF3D8B" ma:contentTypeVersion="19" ma:contentTypeDescription="Create a new document." ma:contentTypeScope="" ma:versionID="6bfbc7bc7abe7b626b5750fcbbe113d4">
  <xsd:schema xmlns:xsd="http://www.w3.org/2001/XMLSchema" xmlns:xs="http://www.w3.org/2001/XMLSchema" xmlns:p="http://schemas.microsoft.com/office/2006/metadata/properties" xmlns:ns2="a42d3757-f9d7-4809-883c-bb62f68f62c1" xmlns:ns3="551b2f6e-8cea-4e90-84a4-884f5e1c1b49" targetNamespace="http://schemas.microsoft.com/office/2006/metadata/properties" ma:root="true" ma:fieldsID="4f38040c5ee2980d01335d62308e3af5" ns2:_="" ns3:_="">
    <xsd:import namespace="a42d3757-f9d7-4809-883c-bb62f68f62c1"/>
    <xsd:import namespace="551b2f6e-8cea-4e90-84a4-884f5e1c1b49"/>
    <xsd:element name="properties">
      <xsd:complexType>
        <xsd:sequence>
          <xsd:element name="documentManagement">
            <xsd:complexType>
              <xsd:all>
                <xsd:element ref="ns2:k1c42dd676a048ac9439af63528289da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d3757-f9d7-4809-883c-bb62f68f62c1" elementFormDefault="qualified">
    <xsd:import namespace="http://schemas.microsoft.com/office/2006/documentManagement/types"/>
    <xsd:import namespace="http://schemas.microsoft.com/office/infopath/2007/PartnerControls"/>
    <xsd:element name="k1c42dd676a048ac9439af63528289da" ma:index="9" nillable="true" ma:taxonomy="true" ma:internalName="k1c42dd676a048ac9439af63528289da" ma:taxonomyFieldName="Staff_x0020_Category" ma:displayName="Staff Category" ma:fieldId="{41c42dd6-76a0-48ac-9439-af63528289da}" ma:sspId="ee8a0f17-d68e-4b2e-8396-6319c239116c" ma:termSetId="1d256c44-d225-43d3-b197-8be199fc51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ca1f33c-3f5f-4ece-a837-9a1527593a24}" ma:internalName="TaxCatchAll" ma:showField="CatchAllData" ma:web="a42d3757-f9d7-4809-883c-bb62f68f6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b2f6e-8cea-4e90-84a4-884f5e1c1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e8a0f17-d68e-4b2e-8396-6319c23911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FA67BE5-1F59-4D9C-AB75-33A71B4F2BE8}">
  <ds:schemaRefs>
    <ds:schemaRef ds:uri="http://schemas.microsoft.com/office/2006/metadata/properties"/>
    <ds:schemaRef ds:uri="http://schemas.microsoft.com/office/infopath/2007/PartnerControls"/>
    <ds:schemaRef ds:uri="a42d3757-f9d7-4809-883c-bb62f68f62c1"/>
    <ds:schemaRef ds:uri="551b2f6e-8cea-4e90-84a4-884f5e1c1b49"/>
  </ds:schemaRefs>
</ds:datastoreItem>
</file>

<file path=customXml/itemProps2.xml><?xml version="1.0" encoding="utf-8"?>
<ds:datastoreItem xmlns:ds="http://schemas.openxmlformats.org/officeDocument/2006/customXml" ds:itemID="{5DBD1B60-3696-4298-A10F-8B86E79AB2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3EC9E-A27F-4EE6-8422-D35C78E5A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d3757-f9d7-4809-883c-bb62f68f62c1"/>
    <ds:schemaRef ds:uri="551b2f6e-8cea-4e90-84a4-884f5e1c1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F98444-E75B-44C4-A74F-BFC7FDC58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BHASVIC_Letterhead_RED - 2 page</Template>
  <TotalTime>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pennington</dc:creator>
  <cp:lastModifiedBy>James Barton</cp:lastModifiedBy>
  <cp:revision>2</cp:revision>
  <cp:lastPrinted>2022-11-08T10:41:00Z</cp:lastPrinted>
  <dcterms:created xsi:type="dcterms:W3CDTF">2024-10-11T12:08:00Z</dcterms:created>
  <dcterms:modified xsi:type="dcterms:W3CDTF">2024-10-11T12:08:00Z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0x01010019E1758635C5704A81C960A706FF3D8B</vt:lpwstr>
  </property>
</Properties>
</file>